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9C62" w14:textId="77777777" w:rsidR="00A8125B" w:rsidRDefault="00A8125B" w:rsidP="00617214">
      <w:pPr>
        <w:widowControl w:val="0"/>
        <w:rPr>
          <w:b/>
          <w:sz w:val="24"/>
          <w:lang w:val="en-US"/>
        </w:rPr>
      </w:pPr>
    </w:p>
    <w:p w14:paraId="105850B9" w14:textId="77777777" w:rsidR="00353838" w:rsidRDefault="00353838" w:rsidP="00617214">
      <w:pPr>
        <w:widowControl w:val="0"/>
        <w:rPr>
          <w:b/>
          <w:sz w:val="24"/>
          <w:lang w:val="en-US"/>
        </w:rPr>
      </w:pPr>
    </w:p>
    <w:tbl>
      <w:tblPr>
        <w:tblpPr w:leftFromText="141" w:rightFromText="141" w:vertAnchor="page" w:horzAnchor="margin" w:tblpXSpec="center" w:tblpY="2266"/>
        <w:tblW w:w="14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987"/>
      </w:tblGrid>
      <w:tr w:rsidR="00AC0379" w:rsidRPr="0057716F" w14:paraId="4377C93C" w14:textId="77777777" w:rsidTr="00E34576">
        <w:trPr>
          <w:trHeight w:val="473"/>
        </w:trPr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14:paraId="7ADCFD0C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01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14:paraId="3DA3D576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B</w:t>
            </w:r>
          </w:p>
        </w:tc>
      </w:tr>
      <w:tr w:rsidR="00AC0379" w:rsidRPr="00C669D8" w14:paraId="13076BB4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656FDDD5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02</w:t>
            </w:r>
          </w:p>
        </w:tc>
        <w:tc>
          <w:tcPr>
            <w:tcW w:w="987" w:type="dxa"/>
            <w:vAlign w:val="center"/>
          </w:tcPr>
          <w:p w14:paraId="2CFF06A3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</w:tr>
      <w:tr w:rsidR="00AC0379" w:rsidRPr="00C669D8" w14:paraId="6B12B722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1EBB9FE0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03</w:t>
            </w:r>
          </w:p>
        </w:tc>
        <w:tc>
          <w:tcPr>
            <w:tcW w:w="987" w:type="dxa"/>
            <w:vAlign w:val="center"/>
          </w:tcPr>
          <w:p w14:paraId="7EC27A29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B</w:t>
            </w:r>
          </w:p>
        </w:tc>
      </w:tr>
      <w:tr w:rsidR="00AC0379" w:rsidRPr="00C669D8" w14:paraId="3128A665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480892E1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04</w:t>
            </w:r>
          </w:p>
        </w:tc>
        <w:tc>
          <w:tcPr>
            <w:tcW w:w="987" w:type="dxa"/>
            <w:vAlign w:val="center"/>
          </w:tcPr>
          <w:p w14:paraId="3A649589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</w:tr>
      <w:tr w:rsidR="00AC0379" w:rsidRPr="0057716F" w14:paraId="5F476F69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7F844C53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05</w:t>
            </w:r>
          </w:p>
        </w:tc>
        <w:tc>
          <w:tcPr>
            <w:tcW w:w="987" w:type="dxa"/>
            <w:vAlign w:val="center"/>
          </w:tcPr>
          <w:p w14:paraId="4C2881F9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</w:tr>
      <w:tr w:rsidR="00AC0379" w:rsidRPr="00C669D8" w14:paraId="5D067687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5289FE56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06</w:t>
            </w:r>
          </w:p>
        </w:tc>
        <w:tc>
          <w:tcPr>
            <w:tcW w:w="987" w:type="dxa"/>
            <w:vAlign w:val="center"/>
          </w:tcPr>
          <w:p w14:paraId="17E3DEC5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</w:tr>
      <w:tr w:rsidR="00AC0379" w:rsidRPr="00C669D8" w14:paraId="35E2A7C0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5BFE0803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07</w:t>
            </w:r>
          </w:p>
        </w:tc>
        <w:tc>
          <w:tcPr>
            <w:tcW w:w="987" w:type="dxa"/>
            <w:vAlign w:val="center"/>
          </w:tcPr>
          <w:p w14:paraId="593FEBBE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</w:tr>
      <w:tr w:rsidR="00AC0379" w:rsidRPr="00C669D8" w14:paraId="7B279878" w14:textId="77777777" w:rsidTr="00E34576">
        <w:trPr>
          <w:trHeight w:val="473"/>
        </w:trPr>
        <w:tc>
          <w:tcPr>
            <w:tcW w:w="428" w:type="dxa"/>
            <w:vAlign w:val="center"/>
          </w:tcPr>
          <w:p w14:paraId="534A3276" w14:textId="77777777" w:rsidR="00AC0379" w:rsidRPr="00010CCE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010CCE">
              <w:rPr>
                <w:rFonts w:ascii="Arial" w:hAnsi="Arial" w:cs="Arial"/>
                <w:lang w:val="en-GB"/>
              </w:rPr>
              <w:t>08</w:t>
            </w:r>
          </w:p>
        </w:tc>
        <w:tc>
          <w:tcPr>
            <w:tcW w:w="987" w:type="dxa"/>
            <w:vAlign w:val="center"/>
          </w:tcPr>
          <w:p w14:paraId="4B952330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</w:tr>
      <w:tr w:rsidR="00AC0379" w:rsidRPr="0057716F" w14:paraId="15EBDBBD" w14:textId="77777777" w:rsidTr="00E34576">
        <w:trPr>
          <w:trHeight w:val="473"/>
        </w:trPr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14:paraId="391129C2" w14:textId="77777777" w:rsidR="00AC0379" w:rsidRPr="006057D1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6057D1">
              <w:rPr>
                <w:rFonts w:ascii="Arial" w:hAnsi="Arial" w:cs="Arial"/>
                <w:lang w:val="en-GB"/>
              </w:rPr>
              <w:t>09</w:t>
            </w:r>
          </w:p>
        </w:tc>
        <w:tc>
          <w:tcPr>
            <w:tcW w:w="987" w:type="dxa"/>
            <w:tcBorders>
              <w:bottom w:val="single" w:sz="2" w:space="0" w:color="auto"/>
            </w:tcBorders>
            <w:vAlign w:val="center"/>
          </w:tcPr>
          <w:p w14:paraId="0D1C8561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D</w:t>
            </w:r>
          </w:p>
        </w:tc>
      </w:tr>
      <w:tr w:rsidR="00AC0379" w:rsidRPr="0057716F" w14:paraId="5E4CD532" w14:textId="77777777" w:rsidTr="00E34576">
        <w:trPr>
          <w:trHeight w:val="473"/>
        </w:trPr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14:paraId="14599D62" w14:textId="77777777" w:rsidR="00AC0379" w:rsidRPr="006057D1" w:rsidRDefault="00AC0379" w:rsidP="00353838">
            <w:pPr>
              <w:widowControl w:val="0"/>
              <w:rPr>
                <w:rFonts w:ascii="Arial" w:hAnsi="Arial" w:cs="Arial"/>
                <w:lang w:val="en-GB"/>
              </w:rPr>
            </w:pPr>
            <w:r w:rsidRPr="006057D1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33D899A8" w14:textId="77777777" w:rsidR="00AC0379" w:rsidRPr="0033276F" w:rsidRDefault="00AC0379" w:rsidP="0035383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33276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D</w:t>
            </w:r>
          </w:p>
        </w:tc>
      </w:tr>
    </w:tbl>
    <w:p w14:paraId="02C1D42C" w14:textId="0EE6D0B5" w:rsidR="00353838" w:rsidRDefault="00353838" w:rsidP="003538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TEST DI LIVELLO – INGLESE </w:t>
      </w:r>
      <w:r w:rsidR="00556921">
        <w:rPr>
          <w:rFonts w:ascii="Arial" w:hAnsi="Arial" w:cs="Arial"/>
          <w:sz w:val="40"/>
          <w:szCs w:val="40"/>
        </w:rPr>
        <w:t>–</w:t>
      </w:r>
      <w:r>
        <w:rPr>
          <w:rFonts w:ascii="Arial" w:hAnsi="Arial" w:cs="Arial"/>
          <w:sz w:val="40"/>
          <w:szCs w:val="40"/>
        </w:rPr>
        <w:t xml:space="preserve"> RISPOSTE</w:t>
      </w:r>
    </w:p>
    <w:p w14:paraId="15071B71" w14:textId="77777777" w:rsidR="00F0779E" w:rsidRDefault="00F0779E" w:rsidP="00353838">
      <w:pPr>
        <w:jc w:val="center"/>
        <w:rPr>
          <w:rFonts w:ascii="Arial" w:hAnsi="Arial" w:cs="Arial"/>
          <w:sz w:val="40"/>
          <w:szCs w:val="40"/>
        </w:rPr>
      </w:pPr>
    </w:p>
    <w:p w14:paraId="7B654246" w14:textId="77777777" w:rsidR="00C3187A" w:rsidRDefault="00C3187A" w:rsidP="00353838">
      <w:pPr>
        <w:jc w:val="center"/>
        <w:rPr>
          <w:rFonts w:ascii="Arial" w:hAnsi="Arial" w:cs="Arial"/>
          <w:sz w:val="40"/>
          <w:szCs w:val="40"/>
        </w:rPr>
      </w:pPr>
    </w:p>
    <w:p w14:paraId="7E113B0F" w14:textId="77777777" w:rsidR="0036716E" w:rsidRDefault="0036716E" w:rsidP="00C3187A">
      <w:pPr>
        <w:rPr>
          <w:rFonts w:ascii="Aptos" w:hAnsi="Aptos"/>
          <w:sz w:val="24"/>
          <w:szCs w:val="24"/>
        </w:rPr>
      </w:pPr>
    </w:p>
    <w:p w14:paraId="6C95E909" w14:textId="77777777" w:rsidR="0036716E" w:rsidRDefault="0036716E" w:rsidP="00C3187A">
      <w:pPr>
        <w:rPr>
          <w:rFonts w:ascii="Aptos" w:hAnsi="Aptos"/>
          <w:sz w:val="24"/>
          <w:szCs w:val="24"/>
        </w:rPr>
      </w:pPr>
    </w:p>
    <w:p w14:paraId="53E2D51F" w14:textId="77777777" w:rsidR="0036716E" w:rsidRDefault="0036716E" w:rsidP="00C3187A">
      <w:pPr>
        <w:rPr>
          <w:rFonts w:ascii="Aptos" w:hAnsi="Aptos"/>
          <w:sz w:val="24"/>
          <w:szCs w:val="24"/>
        </w:rPr>
      </w:pPr>
    </w:p>
    <w:p w14:paraId="4DB63ECB" w14:textId="77777777" w:rsidR="00C3187A" w:rsidRDefault="00C3187A" w:rsidP="00353838">
      <w:pPr>
        <w:jc w:val="center"/>
        <w:rPr>
          <w:rFonts w:ascii="Arial" w:hAnsi="Arial" w:cs="Arial"/>
          <w:sz w:val="40"/>
          <w:szCs w:val="40"/>
        </w:rPr>
      </w:pPr>
    </w:p>
    <w:p w14:paraId="7AD3338D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729AFB7B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49599CE7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2A51BE62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5E08A952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7E9FFEF1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523D173E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64E7C599" w14:textId="77777777" w:rsidR="00F0779E" w:rsidRDefault="00F0779E" w:rsidP="00353838">
      <w:pPr>
        <w:jc w:val="center"/>
        <w:rPr>
          <w:rFonts w:ascii="Arial" w:hAnsi="Arial" w:cs="Arial"/>
          <w:sz w:val="40"/>
          <w:szCs w:val="40"/>
        </w:rPr>
      </w:pPr>
    </w:p>
    <w:p w14:paraId="189AF2B4" w14:textId="77777777" w:rsidR="00F0779E" w:rsidRDefault="00F0779E" w:rsidP="00353838">
      <w:pPr>
        <w:jc w:val="center"/>
        <w:rPr>
          <w:rFonts w:ascii="Arial" w:hAnsi="Arial" w:cs="Arial"/>
          <w:sz w:val="40"/>
          <w:szCs w:val="40"/>
        </w:rPr>
      </w:pPr>
    </w:p>
    <w:p w14:paraId="109B0285" w14:textId="77777777" w:rsidR="00E34576" w:rsidRDefault="00E34576" w:rsidP="00353838">
      <w:pPr>
        <w:jc w:val="center"/>
        <w:rPr>
          <w:rFonts w:ascii="Arial" w:hAnsi="Arial" w:cs="Arial"/>
          <w:sz w:val="40"/>
          <w:szCs w:val="40"/>
        </w:rPr>
      </w:pPr>
    </w:p>
    <w:p w14:paraId="508CF190" w14:textId="77777777" w:rsidR="006C16F5" w:rsidRDefault="006C16F5" w:rsidP="0036716E">
      <w:pPr>
        <w:rPr>
          <w:rFonts w:ascii="Aptos" w:hAnsi="Aptos"/>
          <w:sz w:val="24"/>
          <w:szCs w:val="24"/>
        </w:rPr>
      </w:pPr>
    </w:p>
    <w:p w14:paraId="731C847B" w14:textId="576B75A4" w:rsidR="0036716E" w:rsidRDefault="00E34576" w:rsidP="0036716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Da 0 a 5 </w:t>
      </w:r>
      <w:r w:rsidR="00901346">
        <w:rPr>
          <w:rFonts w:ascii="Aptos" w:hAnsi="Aptos"/>
          <w:sz w:val="24"/>
          <w:szCs w:val="24"/>
        </w:rPr>
        <w:t>r</w:t>
      </w:r>
      <w:r w:rsidR="0036716E">
        <w:rPr>
          <w:rFonts w:ascii="Aptos" w:hAnsi="Aptos"/>
          <w:sz w:val="24"/>
          <w:szCs w:val="24"/>
        </w:rPr>
        <w:t>isposte corrette</w:t>
      </w:r>
      <w:r w:rsidR="00901346">
        <w:rPr>
          <w:rFonts w:ascii="Aptos" w:hAnsi="Aptos"/>
          <w:sz w:val="24"/>
          <w:szCs w:val="24"/>
        </w:rPr>
        <w:tab/>
      </w:r>
      <w:r w:rsidR="0036716E">
        <w:rPr>
          <w:rFonts w:ascii="Aptos" w:hAnsi="Aptos"/>
          <w:sz w:val="24"/>
          <w:szCs w:val="24"/>
        </w:rPr>
        <w:t>-&gt;</w:t>
      </w:r>
      <w:r w:rsidR="00901346">
        <w:rPr>
          <w:rFonts w:ascii="Aptos" w:hAnsi="Aptos"/>
          <w:sz w:val="24"/>
          <w:szCs w:val="24"/>
        </w:rPr>
        <w:tab/>
      </w:r>
      <w:r w:rsidR="0036716E">
        <w:rPr>
          <w:rFonts w:ascii="Aptos" w:hAnsi="Aptos"/>
          <w:sz w:val="24"/>
          <w:szCs w:val="24"/>
        </w:rPr>
        <w:t>gruppo “SENIOR BASE”</w:t>
      </w:r>
    </w:p>
    <w:p w14:paraId="281364D6" w14:textId="0CC8EF36" w:rsidR="0036716E" w:rsidRDefault="00901346" w:rsidP="0036716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 6 a 10 risposte corrette</w:t>
      </w:r>
      <w:r>
        <w:rPr>
          <w:rFonts w:ascii="Aptos" w:hAnsi="Aptos"/>
          <w:sz w:val="24"/>
          <w:szCs w:val="24"/>
        </w:rPr>
        <w:tab/>
      </w:r>
      <w:r w:rsidR="0036716E">
        <w:rPr>
          <w:rFonts w:ascii="Aptos" w:hAnsi="Aptos"/>
          <w:sz w:val="24"/>
          <w:szCs w:val="24"/>
        </w:rPr>
        <w:t>-&gt;</w:t>
      </w:r>
      <w:r>
        <w:rPr>
          <w:rFonts w:ascii="Aptos" w:hAnsi="Aptos"/>
          <w:sz w:val="24"/>
          <w:szCs w:val="24"/>
        </w:rPr>
        <w:tab/>
      </w:r>
      <w:r w:rsidR="0036716E">
        <w:rPr>
          <w:rFonts w:ascii="Aptos" w:hAnsi="Aptos"/>
          <w:sz w:val="24"/>
          <w:szCs w:val="24"/>
        </w:rPr>
        <w:t>gruppo “SENIOR PLUS”</w:t>
      </w:r>
    </w:p>
    <w:p w14:paraId="13864045" w14:textId="77777777" w:rsidR="00556921" w:rsidRDefault="00556921" w:rsidP="00353838">
      <w:pPr>
        <w:jc w:val="center"/>
        <w:rPr>
          <w:rFonts w:ascii="Arial" w:hAnsi="Arial" w:cs="Arial"/>
        </w:rPr>
      </w:pPr>
    </w:p>
    <w:sectPr w:rsidR="00556921" w:rsidSect="00E8433D">
      <w:headerReference w:type="default" r:id="rId8"/>
      <w:headerReference w:type="first" r:id="rId9"/>
      <w:pgSz w:w="11906" w:h="16838"/>
      <w:pgMar w:top="567" w:right="493" w:bottom="567" w:left="567" w:header="454" w:footer="284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7A39" w14:textId="77777777" w:rsidR="00410F29" w:rsidRDefault="00410F29">
      <w:r>
        <w:separator/>
      </w:r>
    </w:p>
  </w:endnote>
  <w:endnote w:type="continuationSeparator" w:id="0">
    <w:p w14:paraId="1D86BB26" w14:textId="77777777" w:rsidR="00410F29" w:rsidRDefault="0041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E982" w14:textId="77777777" w:rsidR="00410F29" w:rsidRDefault="00410F29">
      <w:r>
        <w:separator/>
      </w:r>
    </w:p>
  </w:footnote>
  <w:footnote w:type="continuationSeparator" w:id="0">
    <w:p w14:paraId="5D18B8B2" w14:textId="77777777" w:rsidR="00410F29" w:rsidRDefault="0041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9294" w14:textId="77777777" w:rsidR="0009215C" w:rsidRDefault="0009215C">
    <w:pPr>
      <w:pStyle w:val="Intestazione"/>
    </w:pPr>
  </w:p>
  <w:p w14:paraId="0A569295" w14:textId="77777777" w:rsidR="0009215C" w:rsidRDefault="0009215C" w:rsidP="007C5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9296" w14:textId="55099DB0" w:rsidR="0009215C" w:rsidRDefault="00314041">
    <w:pPr>
      <w:pStyle w:val="Intestazione"/>
    </w:pPr>
    <w:r>
      <w:rPr>
        <w:noProof/>
      </w:rPr>
      <w:drawing>
        <wp:inline distT="0" distB="0" distL="0" distR="0" wp14:anchorId="6CF35A00" wp14:editId="18CBE04B">
          <wp:extent cx="6263640" cy="530860"/>
          <wp:effectExtent l="0" t="0" r="3810" b="254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69" cy="5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CED"/>
    <w:multiLevelType w:val="singleLevel"/>
    <w:tmpl w:val="80048B96"/>
    <w:lvl w:ilvl="0">
      <w:start w:val="1"/>
      <w:numFmt w:val="decimal"/>
      <w:lvlText w:val="(%1)"/>
      <w:lvlJc w:val="left"/>
      <w:pPr>
        <w:tabs>
          <w:tab w:val="num" w:pos="247"/>
        </w:tabs>
        <w:ind w:left="247" w:hanging="360"/>
      </w:pPr>
      <w:rPr>
        <w:sz w:val="16"/>
      </w:rPr>
    </w:lvl>
  </w:abstractNum>
  <w:abstractNum w:abstractNumId="1" w15:restartNumberingAfterBreak="0">
    <w:nsid w:val="1A1604FB"/>
    <w:multiLevelType w:val="singleLevel"/>
    <w:tmpl w:val="B6DCC994"/>
    <w:lvl w:ilvl="0">
      <w:start w:val="1"/>
      <w:numFmt w:val="decimal"/>
      <w:lvlText w:val="(%1)"/>
      <w:lvlJc w:val="left"/>
      <w:pPr>
        <w:tabs>
          <w:tab w:val="num" w:pos="247"/>
        </w:tabs>
        <w:ind w:left="247" w:hanging="360"/>
      </w:pPr>
      <w:rPr>
        <w:rFonts w:hint="default"/>
      </w:rPr>
    </w:lvl>
  </w:abstractNum>
  <w:abstractNum w:abstractNumId="2" w15:restartNumberingAfterBreak="0">
    <w:nsid w:val="5A6E7C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AB70AB"/>
    <w:multiLevelType w:val="hybridMultilevel"/>
    <w:tmpl w:val="65B07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73D8"/>
    <w:multiLevelType w:val="hybridMultilevel"/>
    <w:tmpl w:val="2E389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1631">
    <w:abstractNumId w:val="0"/>
  </w:num>
  <w:num w:numId="2" w16cid:durableId="905382607">
    <w:abstractNumId w:val="2"/>
  </w:num>
  <w:num w:numId="3" w16cid:durableId="1231426384">
    <w:abstractNumId w:val="0"/>
  </w:num>
  <w:num w:numId="4" w16cid:durableId="973218826">
    <w:abstractNumId w:val="3"/>
  </w:num>
  <w:num w:numId="5" w16cid:durableId="124028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5D"/>
    <w:rsid w:val="0001090A"/>
    <w:rsid w:val="00010CCE"/>
    <w:rsid w:val="000304AD"/>
    <w:rsid w:val="00030BAB"/>
    <w:rsid w:val="00046DDD"/>
    <w:rsid w:val="00073F15"/>
    <w:rsid w:val="0009215C"/>
    <w:rsid w:val="000A352B"/>
    <w:rsid w:val="000B7CFF"/>
    <w:rsid w:val="000C0F57"/>
    <w:rsid w:val="000C3800"/>
    <w:rsid w:val="000D3D3B"/>
    <w:rsid w:val="000D4289"/>
    <w:rsid w:val="000E372A"/>
    <w:rsid w:val="000F7D75"/>
    <w:rsid w:val="001B1FE5"/>
    <w:rsid w:val="001D7694"/>
    <w:rsid w:val="00205260"/>
    <w:rsid w:val="00212243"/>
    <w:rsid w:val="002476FA"/>
    <w:rsid w:val="00255D47"/>
    <w:rsid w:val="002878AF"/>
    <w:rsid w:val="00292890"/>
    <w:rsid w:val="00297759"/>
    <w:rsid w:val="002F2402"/>
    <w:rsid w:val="00313837"/>
    <w:rsid w:val="00314041"/>
    <w:rsid w:val="0033276F"/>
    <w:rsid w:val="003336B1"/>
    <w:rsid w:val="00353838"/>
    <w:rsid w:val="0036716E"/>
    <w:rsid w:val="003673E6"/>
    <w:rsid w:val="00381E93"/>
    <w:rsid w:val="003D0400"/>
    <w:rsid w:val="003D22E8"/>
    <w:rsid w:val="003D4B56"/>
    <w:rsid w:val="003F5ACF"/>
    <w:rsid w:val="00402183"/>
    <w:rsid w:val="00404078"/>
    <w:rsid w:val="00410F29"/>
    <w:rsid w:val="004374D9"/>
    <w:rsid w:val="00440456"/>
    <w:rsid w:val="00463CA7"/>
    <w:rsid w:val="004654F3"/>
    <w:rsid w:val="004A6B17"/>
    <w:rsid w:val="005015C4"/>
    <w:rsid w:val="005166AC"/>
    <w:rsid w:val="005322F7"/>
    <w:rsid w:val="0053343B"/>
    <w:rsid w:val="005374B8"/>
    <w:rsid w:val="005462DF"/>
    <w:rsid w:val="00556921"/>
    <w:rsid w:val="00564D55"/>
    <w:rsid w:val="00566B7D"/>
    <w:rsid w:val="0057716F"/>
    <w:rsid w:val="00586DB5"/>
    <w:rsid w:val="005A1516"/>
    <w:rsid w:val="005A19E0"/>
    <w:rsid w:val="005F3370"/>
    <w:rsid w:val="006056A4"/>
    <w:rsid w:val="006057D1"/>
    <w:rsid w:val="00617214"/>
    <w:rsid w:val="0062423E"/>
    <w:rsid w:val="00683998"/>
    <w:rsid w:val="006851CE"/>
    <w:rsid w:val="0068689E"/>
    <w:rsid w:val="00692178"/>
    <w:rsid w:val="00695F47"/>
    <w:rsid w:val="006C0B46"/>
    <w:rsid w:val="006C16F5"/>
    <w:rsid w:val="006C77AA"/>
    <w:rsid w:val="006D71DA"/>
    <w:rsid w:val="006F5F4B"/>
    <w:rsid w:val="0070179A"/>
    <w:rsid w:val="00704CD9"/>
    <w:rsid w:val="00720B39"/>
    <w:rsid w:val="00733160"/>
    <w:rsid w:val="00774561"/>
    <w:rsid w:val="00786DD8"/>
    <w:rsid w:val="007A1F2D"/>
    <w:rsid w:val="007A3547"/>
    <w:rsid w:val="007B6F7C"/>
    <w:rsid w:val="007C5341"/>
    <w:rsid w:val="007D3441"/>
    <w:rsid w:val="007E284F"/>
    <w:rsid w:val="0080062A"/>
    <w:rsid w:val="008013F2"/>
    <w:rsid w:val="008445F8"/>
    <w:rsid w:val="0087674A"/>
    <w:rsid w:val="008C6FAD"/>
    <w:rsid w:val="008E5151"/>
    <w:rsid w:val="008E79C7"/>
    <w:rsid w:val="008F6D66"/>
    <w:rsid w:val="00901346"/>
    <w:rsid w:val="00917938"/>
    <w:rsid w:val="009262C1"/>
    <w:rsid w:val="009305B0"/>
    <w:rsid w:val="00951F69"/>
    <w:rsid w:val="00956364"/>
    <w:rsid w:val="00963069"/>
    <w:rsid w:val="009725F3"/>
    <w:rsid w:val="00974549"/>
    <w:rsid w:val="00975DAD"/>
    <w:rsid w:val="00993689"/>
    <w:rsid w:val="009A2C12"/>
    <w:rsid w:val="009A2D46"/>
    <w:rsid w:val="009C1D75"/>
    <w:rsid w:val="009C30F9"/>
    <w:rsid w:val="009C33CC"/>
    <w:rsid w:val="009C6321"/>
    <w:rsid w:val="009D4BC2"/>
    <w:rsid w:val="009F1BC1"/>
    <w:rsid w:val="00A2052C"/>
    <w:rsid w:val="00A303CA"/>
    <w:rsid w:val="00A33101"/>
    <w:rsid w:val="00A3453E"/>
    <w:rsid w:val="00A36A2F"/>
    <w:rsid w:val="00A70420"/>
    <w:rsid w:val="00A8125B"/>
    <w:rsid w:val="00A927FD"/>
    <w:rsid w:val="00AC0379"/>
    <w:rsid w:val="00AC05D2"/>
    <w:rsid w:val="00AD118A"/>
    <w:rsid w:val="00AD6671"/>
    <w:rsid w:val="00AE3FDD"/>
    <w:rsid w:val="00B14873"/>
    <w:rsid w:val="00B568B5"/>
    <w:rsid w:val="00B670EB"/>
    <w:rsid w:val="00B7035F"/>
    <w:rsid w:val="00B75EE6"/>
    <w:rsid w:val="00B90A18"/>
    <w:rsid w:val="00BA30B2"/>
    <w:rsid w:val="00BC64F4"/>
    <w:rsid w:val="00BD1F63"/>
    <w:rsid w:val="00BD27EA"/>
    <w:rsid w:val="00BD2C76"/>
    <w:rsid w:val="00BD3BA7"/>
    <w:rsid w:val="00BF41CC"/>
    <w:rsid w:val="00C04B81"/>
    <w:rsid w:val="00C15CFB"/>
    <w:rsid w:val="00C3187A"/>
    <w:rsid w:val="00C4604E"/>
    <w:rsid w:val="00C6024B"/>
    <w:rsid w:val="00C669D8"/>
    <w:rsid w:val="00C77FAB"/>
    <w:rsid w:val="00CB3083"/>
    <w:rsid w:val="00CC5937"/>
    <w:rsid w:val="00CD4204"/>
    <w:rsid w:val="00D024FD"/>
    <w:rsid w:val="00D03C38"/>
    <w:rsid w:val="00D13514"/>
    <w:rsid w:val="00D21ED1"/>
    <w:rsid w:val="00D23AE1"/>
    <w:rsid w:val="00D23E3A"/>
    <w:rsid w:val="00D368EC"/>
    <w:rsid w:val="00D63269"/>
    <w:rsid w:val="00D85257"/>
    <w:rsid w:val="00DC5472"/>
    <w:rsid w:val="00E07E76"/>
    <w:rsid w:val="00E12B58"/>
    <w:rsid w:val="00E34576"/>
    <w:rsid w:val="00E34D02"/>
    <w:rsid w:val="00E45C88"/>
    <w:rsid w:val="00E47B5D"/>
    <w:rsid w:val="00E6289E"/>
    <w:rsid w:val="00E632FE"/>
    <w:rsid w:val="00E74B72"/>
    <w:rsid w:val="00E80AD3"/>
    <w:rsid w:val="00E8433D"/>
    <w:rsid w:val="00E911D3"/>
    <w:rsid w:val="00EB20C9"/>
    <w:rsid w:val="00EB3CF7"/>
    <w:rsid w:val="00EB7D88"/>
    <w:rsid w:val="00EC0A3E"/>
    <w:rsid w:val="00ED0058"/>
    <w:rsid w:val="00ED1309"/>
    <w:rsid w:val="00EE7D7B"/>
    <w:rsid w:val="00EF6F45"/>
    <w:rsid w:val="00F0578A"/>
    <w:rsid w:val="00F0779E"/>
    <w:rsid w:val="00F21E8A"/>
    <w:rsid w:val="00F3355E"/>
    <w:rsid w:val="00F42DF2"/>
    <w:rsid w:val="00F61FDF"/>
    <w:rsid w:val="00F71EEA"/>
    <w:rsid w:val="00F724E5"/>
    <w:rsid w:val="00F9767B"/>
    <w:rsid w:val="00F97C75"/>
    <w:rsid w:val="00FB19FE"/>
    <w:rsid w:val="00FC0C3F"/>
    <w:rsid w:val="00FC6EFB"/>
    <w:rsid w:val="00FE5D69"/>
    <w:rsid w:val="00FF31D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6909E"/>
  <w15:docId w15:val="{DB8AEB0F-7AD4-4CEC-BB3B-9BCA86D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B46"/>
  </w:style>
  <w:style w:type="paragraph" w:styleId="Titolo1">
    <w:name w:val="heading 1"/>
    <w:basedOn w:val="Normale"/>
    <w:next w:val="Normale"/>
    <w:qFormat/>
    <w:rsid w:val="006C0B46"/>
    <w:pPr>
      <w:keepNext/>
      <w:spacing w:before="60" w:after="6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C0B46"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C0B46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6C0B46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0B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C0B4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C0B46"/>
    <w:rPr>
      <w:color w:val="0000FF"/>
      <w:u w:val="single"/>
    </w:rPr>
  </w:style>
  <w:style w:type="character" w:styleId="Numeropagina">
    <w:name w:val="page number"/>
    <w:basedOn w:val="Carpredefinitoparagrafo"/>
    <w:rsid w:val="006C0B46"/>
  </w:style>
  <w:style w:type="character" w:styleId="Rimandonotaapidipagina">
    <w:name w:val="footnote reference"/>
    <w:basedOn w:val="Carpredefinitoparagrafo"/>
    <w:semiHidden/>
    <w:rsid w:val="000D3D3B"/>
    <w:rPr>
      <w:vertAlign w:val="superscript"/>
    </w:rPr>
  </w:style>
  <w:style w:type="paragraph" w:styleId="Testonotaapidipagina">
    <w:name w:val="footnote text"/>
    <w:basedOn w:val="Normale"/>
    <w:semiHidden/>
    <w:rsid w:val="000D3D3B"/>
  </w:style>
  <w:style w:type="paragraph" w:styleId="Testofumetto">
    <w:name w:val="Balloon Text"/>
    <w:basedOn w:val="Normale"/>
    <w:semiHidden/>
    <w:rsid w:val="00704CD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73316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160"/>
  </w:style>
  <w:style w:type="paragraph" w:styleId="Paragrafoelenco">
    <w:name w:val="List Paragraph"/>
    <w:basedOn w:val="Normale"/>
    <w:uiPriority w:val="34"/>
    <w:qFormat/>
    <w:rsid w:val="00A8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Ezio\Moduli%20Dromont\MOD%20062%20rev%2000%20-%20Domanda%20di%20lav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1052-E73B-441C-AAAE-6E7A71EB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062 rev 00 - Domanda di lavoro.dot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- RICHIESTA DI MODIFICA  N° (1)</vt:lpstr>
      <vt:lpstr>A - RICHIESTA DI MODIFICA  N° (1)</vt:lpstr>
    </vt:vector>
  </TitlesOfParts>
  <Company>Dromont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 RICHIESTA DI MODIFICA  N° (1)</dc:title>
  <dc:creator>Best English</dc:creator>
  <cp:lastModifiedBy>Montanaro Paola</cp:lastModifiedBy>
  <cp:revision>29</cp:revision>
  <cp:lastPrinted>2024-01-10T17:15:00Z</cp:lastPrinted>
  <dcterms:created xsi:type="dcterms:W3CDTF">2024-01-10T17:04:00Z</dcterms:created>
  <dcterms:modified xsi:type="dcterms:W3CDTF">2024-01-11T14:14:00Z</dcterms:modified>
</cp:coreProperties>
</file>