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09E" w14:textId="77777777" w:rsidR="005A1516" w:rsidRPr="007E284F" w:rsidRDefault="005A1516" w:rsidP="005A1516">
      <w:pPr>
        <w:jc w:val="center"/>
        <w:rPr>
          <w:rFonts w:ascii="Arial" w:hAnsi="Arial" w:cs="Arial"/>
        </w:rPr>
      </w:pPr>
    </w:p>
    <w:p w14:paraId="0A56909F" w14:textId="27C9EDDF" w:rsidR="005A1516" w:rsidRDefault="00C669D8" w:rsidP="005A151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TEST DI LIVELLO – INGLESE</w:t>
      </w:r>
    </w:p>
    <w:p w14:paraId="75199139" w14:textId="5E59A2A6" w:rsidR="00956364" w:rsidRDefault="00956364" w:rsidP="005A1516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AUTOVALUTAZIONE</w:t>
      </w:r>
    </w:p>
    <w:p w14:paraId="0A5690A0" w14:textId="77777777" w:rsidR="00566B7D" w:rsidRDefault="00566B7D" w:rsidP="005A1516">
      <w:pPr>
        <w:jc w:val="center"/>
        <w:rPr>
          <w:rFonts w:ascii="Arial" w:hAnsi="Arial" w:cs="Arial"/>
        </w:rPr>
      </w:pPr>
    </w:p>
    <w:p w14:paraId="0A5690A1" w14:textId="77777777" w:rsidR="00C669D8" w:rsidRPr="007E284F" w:rsidRDefault="00C669D8" w:rsidP="005A1516">
      <w:pPr>
        <w:jc w:val="center"/>
        <w:rPr>
          <w:rFonts w:ascii="Arial" w:hAnsi="Arial" w:cs="Arial"/>
        </w:rPr>
      </w:pPr>
    </w:p>
    <w:tbl>
      <w:tblPr>
        <w:tblW w:w="1049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348"/>
        <w:gridCol w:w="2901"/>
        <w:gridCol w:w="1641"/>
        <w:gridCol w:w="773"/>
        <w:gridCol w:w="931"/>
        <w:gridCol w:w="1619"/>
        <w:gridCol w:w="851"/>
      </w:tblGrid>
      <w:tr w:rsidR="0001090A" w:rsidRPr="00F61FDF" w14:paraId="0A5690A6" w14:textId="77777777" w:rsidTr="008F3E85">
        <w:trPr>
          <w:trHeight w:val="638"/>
        </w:trPr>
        <w:tc>
          <w:tcPr>
            <w:tcW w:w="1776" w:type="dxa"/>
            <w:gridSpan w:val="2"/>
            <w:tcBorders>
              <w:right w:val="nil"/>
            </w:tcBorders>
            <w:vAlign w:val="center"/>
          </w:tcPr>
          <w:p w14:paraId="0A5690A2" w14:textId="77777777" w:rsidR="0001090A" w:rsidRPr="00F61FDF" w:rsidRDefault="0001090A">
            <w:r w:rsidRPr="00F61FDF">
              <w:t>Nome e Cognome</w:t>
            </w:r>
          </w:p>
        </w:tc>
        <w:tc>
          <w:tcPr>
            <w:tcW w:w="8716" w:type="dxa"/>
            <w:gridSpan w:val="6"/>
            <w:tcBorders>
              <w:left w:val="nil"/>
              <w:bottom w:val="single" w:sz="2" w:space="0" w:color="auto"/>
            </w:tcBorders>
            <w:vAlign w:val="center"/>
          </w:tcPr>
          <w:p w14:paraId="0A5690A5" w14:textId="77777777" w:rsidR="0001090A" w:rsidRPr="00E80AD3" w:rsidRDefault="0001090A" w:rsidP="009C6321">
            <w:pPr>
              <w:rPr>
                <w:rFonts w:ascii="Arial" w:hAnsi="Arial" w:cs="Arial"/>
              </w:rPr>
            </w:pPr>
          </w:p>
        </w:tc>
      </w:tr>
      <w:tr w:rsidR="001D7694" w:rsidRPr="00F61FDF" w14:paraId="0A5690B0" w14:textId="77777777" w:rsidTr="006851CE">
        <w:trPr>
          <w:cantSplit/>
          <w:trHeight w:val="704"/>
        </w:trPr>
        <w:tc>
          <w:tcPr>
            <w:tcW w:w="1776" w:type="dxa"/>
            <w:gridSpan w:val="2"/>
            <w:tcBorders>
              <w:right w:val="nil"/>
            </w:tcBorders>
            <w:vAlign w:val="center"/>
          </w:tcPr>
          <w:p w14:paraId="0A5690AC" w14:textId="77777777" w:rsidR="001D7694" w:rsidRPr="00F61FDF" w:rsidRDefault="001D7694">
            <w:r>
              <w:t>Indirizzo e-mail</w:t>
            </w:r>
          </w:p>
        </w:tc>
        <w:tc>
          <w:tcPr>
            <w:tcW w:w="4542" w:type="dxa"/>
            <w:gridSpan w:val="2"/>
            <w:tcBorders>
              <w:left w:val="nil"/>
            </w:tcBorders>
            <w:vAlign w:val="center"/>
          </w:tcPr>
          <w:p w14:paraId="0A5690AD" w14:textId="77777777" w:rsidR="001D7694" w:rsidRPr="00E80AD3" w:rsidRDefault="001D7694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right w:val="nil"/>
            </w:tcBorders>
            <w:vAlign w:val="center"/>
          </w:tcPr>
          <w:p w14:paraId="0A5690AE" w14:textId="77777777" w:rsidR="001D7694" w:rsidRPr="00F61FDF" w:rsidRDefault="001D7694">
            <w:pPr>
              <w:rPr>
                <w:i/>
              </w:rPr>
            </w:pPr>
            <w:r w:rsidRPr="00F61FDF">
              <w:t>Recapito telefonico</w:t>
            </w:r>
          </w:p>
        </w:tc>
        <w:tc>
          <w:tcPr>
            <w:tcW w:w="2470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14:paraId="0A5690AF" w14:textId="77777777" w:rsidR="001D7694" w:rsidRPr="00E80AD3" w:rsidRDefault="001D7694">
            <w:pPr>
              <w:rPr>
                <w:rFonts w:ascii="Arial" w:hAnsi="Arial" w:cs="Arial"/>
              </w:rPr>
            </w:pPr>
          </w:p>
        </w:tc>
      </w:tr>
      <w:tr w:rsidR="0057716F" w:rsidRPr="005A1516" w14:paraId="0A5690BD" w14:textId="77777777" w:rsidTr="006851CE">
        <w:trPr>
          <w:trHeight w:val="504"/>
        </w:trPr>
        <w:tc>
          <w:tcPr>
            <w:tcW w:w="10492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A5690BB" w14:textId="77777777" w:rsidR="00566B7D" w:rsidRDefault="00566B7D" w:rsidP="0057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B0252" w14:textId="77777777" w:rsidR="0057716F" w:rsidRDefault="0057716F" w:rsidP="0057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CF7">
              <w:rPr>
                <w:rFonts w:ascii="Arial" w:hAnsi="Arial" w:cs="Arial"/>
                <w:sz w:val="18"/>
                <w:szCs w:val="18"/>
                <w:highlight w:val="yellow"/>
              </w:rPr>
              <w:t>Per eseguire correttamente il test indica nella colonna a destra la risposta che ritieni giusta (A-B-C-D) come l’esempio seguente</w:t>
            </w:r>
          </w:p>
          <w:p w14:paraId="0A5690BC" w14:textId="5020EEEE" w:rsidR="000F7D75" w:rsidRPr="005A1516" w:rsidRDefault="000F7D75" w:rsidP="0057716F">
            <w:pPr>
              <w:jc w:val="center"/>
            </w:pPr>
          </w:p>
        </w:tc>
      </w:tr>
      <w:tr w:rsidR="006851CE" w:rsidRPr="0057716F" w14:paraId="0A5690C6" w14:textId="77777777" w:rsidTr="006851CE">
        <w:trPr>
          <w:trHeight w:val="465"/>
        </w:trPr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14:paraId="0A5690BE" w14:textId="1773325D" w:rsidR="006851CE" w:rsidRPr="00AC0379" w:rsidRDefault="006851CE" w:rsidP="00010CCE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4249" w:type="dxa"/>
            <w:gridSpan w:val="2"/>
            <w:tcBorders>
              <w:bottom w:val="single" w:sz="2" w:space="0" w:color="auto"/>
            </w:tcBorders>
            <w:vAlign w:val="center"/>
          </w:tcPr>
          <w:p w14:paraId="0A5690BF" w14:textId="77777777" w:rsidR="006851CE" w:rsidRPr="0057716F" w:rsidRDefault="006851CE" w:rsidP="00010CCE">
            <w:pPr>
              <w:widowControl w:val="0"/>
              <w:rPr>
                <w:rFonts w:ascii="Arial" w:hAnsi="Arial" w:cs="Arial"/>
                <w:i/>
                <w:lang w:val="en-GB"/>
              </w:rPr>
            </w:pPr>
            <w:r w:rsidRPr="0057716F">
              <w:rPr>
                <w:rFonts w:ascii="Arial" w:hAnsi="Arial" w:cs="Arial"/>
                <w:i/>
                <w:lang w:val="en-GB"/>
              </w:rPr>
              <w:t>I ...................... a student.</w:t>
            </w:r>
          </w:p>
        </w:tc>
        <w:tc>
          <w:tcPr>
            <w:tcW w:w="2414" w:type="dxa"/>
            <w:gridSpan w:val="2"/>
            <w:tcBorders>
              <w:bottom w:val="single" w:sz="2" w:space="0" w:color="auto"/>
            </w:tcBorders>
            <w:vAlign w:val="center"/>
          </w:tcPr>
          <w:p w14:paraId="0A5690C0" w14:textId="77777777" w:rsidR="006851CE" w:rsidRPr="0057716F" w:rsidRDefault="006851CE" w:rsidP="00010CCE">
            <w:pPr>
              <w:widowControl w:val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57716F">
              <w:rPr>
                <w:rFonts w:ascii="Arial" w:hAnsi="Arial" w:cs="Arial"/>
                <w:i/>
                <w:sz w:val="18"/>
                <w:szCs w:val="18"/>
                <w:lang w:val="en-GB"/>
              </w:rPr>
              <w:t>A) are</w:t>
            </w:r>
          </w:p>
          <w:p w14:paraId="0A5690C1" w14:textId="77777777" w:rsidR="006851CE" w:rsidRPr="0057716F" w:rsidRDefault="006851CE" w:rsidP="00010CCE">
            <w:pPr>
              <w:widowControl w:val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57716F">
              <w:rPr>
                <w:rFonts w:ascii="Arial" w:hAnsi="Arial" w:cs="Arial"/>
                <w:i/>
                <w:sz w:val="18"/>
                <w:szCs w:val="18"/>
                <w:lang w:val="en-GB"/>
              </w:rPr>
              <w:t>B) am</w:t>
            </w:r>
          </w:p>
        </w:tc>
        <w:tc>
          <w:tcPr>
            <w:tcW w:w="2550" w:type="dxa"/>
            <w:gridSpan w:val="2"/>
            <w:tcBorders>
              <w:bottom w:val="single" w:sz="2" w:space="0" w:color="auto"/>
            </w:tcBorders>
            <w:vAlign w:val="center"/>
          </w:tcPr>
          <w:p w14:paraId="0A5690C2" w14:textId="77777777" w:rsidR="006851CE" w:rsidRPr="0057716F" w:rsidRDefault="006851CE" w:rsidP="00010CCE">
            <w:pPr>
              <w:widowControl w:val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57716F">
              <w:rPr>
                <w:rFonts w:ascii="Arial" w:hAnsi="Arial" w:cs="Arial"/>
                <w:i/>
                <w:sz w:val="18"/>
                <w:szCs w:val="18"/>
                <w:lang w:val="en-GB"/>
              </w:rPr>
              <w:t>C) is</w:t>
            </w:r>
          </w:p>
          <w:p w14:paraId="0A5690C3" w14:textId="77777777" w:rsidR="006851CE" w:rsidRPr="0057716F" w:rsidRDefault="006851CE" w:rsidP="00010CCE">
            <w:pPr>
              <w:widowControl w:val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57716F">
              <w:rPr>
                <w:rFonts w:ascii="Arial" w:hAnsi="Arial" w:cs="Arial"/>
                <w:i/>
                <w:sz w:val="18"/>
                <w:szCs w:val="18"/>
                <w:lang w:val="en-GB"/>
              </w:rPr>
              <w:t>D) be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0A5690C4" w14:textId="77777777" w:rsidR="006851CE" w:rsidRPr="00B670EB" w:rsidRDefault="006851CE" w:rsidP="009C6321">
            <w:pPr>
              <w:widowControl w:val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B670EB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B</w:t>
            </w:r>
          </w:p>
        </w:tc>
      </w:tr>
      <w:tr w:rsidR="006851CE" w:rsidRPr="00010CCE" w14:paraId="0A5690C9" w14:textId="77777777" w:rsidTr="00A303CA">
        <w:trPr>
          <w:trHeight w:val="566"/>
        </w:trPr>
        <w:tc>
          <w:tcPr>
            <w:tcW w:w="10492" w:type="dxa"/>
            <w:gridSpan w:val="8"/>
            <w:tcBorders>
              <w:left w:val="nil"/>
              <w:right w:val="nil"/>
            </w:tcBorders>
            <w:vAlign w:val="center"/>
          </w:tcPr>
          <w:p w14:paraId="0A5690C7" w14:textId="77777777" w:rsidR="006851CE" w:rsidRPr="00463CA7" w:rsidRDefault="006851CE" w:rsidP="00010CCE">
            <w:pPr>
              <w:widowControl w:val="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6851CE" w:rsidRPr="00695F47" w14:paraId="0A5690D2" w14:textId="77777777" w:rsidTr="00D024FD">
        <w:trPr>
          <w:trHeight w:val="643"/>
        </w:trPr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14:paraId="0A5690CA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01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</w:tcBorders>
            <w:vAlign w:val="center"/>
          </w:tcPr>
          <w:p w14:paraId="0A5690CB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........................English?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</w:tcBorders>
            <w:vAlign w:val="center"/>
          </w:tcPr>
          <w:p w14:paraId="0A5690CC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You are</w:t>
            </w:r>
          </w:p>
          <w:p w14:paraId="0A5690CD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Are you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</w:tcBorders>
            <w:vAlign w:val="center"/>
          </w:tcPr>
          <w:p w14:paraId="0A5690CE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Is</w:t>
            </w:r>
          </w:p>
          <w:p w14:paraId="0A5690CF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Are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A5690D0" w14:textId="3594D90A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12630E" w14:paraId="0A5690DB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0D3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02</w:t>
            </w:r>
          </w:p>
        </w:tc>
        <w:tc>
          <w:tcPr>
            <w:tcW w:w="4249" w:type="dxa"/>
            <w:gridSpan w:val="2"/>
            <w:vAlign w:val="center"/>
          </w:tcPr>
          <w:p w14:paraId="0A5690D4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.........................the students.</w:t>
            </w:r>
          </w:p>
        </w:tc>
        <w:tc>
          <w:tcPr>
            <w:tcW w:w="2414" w:type="dxa"/>
            <w:gridSpan w:val="2"/>
            <w:vAlign w:val="center"/>
          </w:tcPr>
          <w:p w14:paraId="0A5690D5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This is</w:t>
            </w:r>
          </w:p>
          <w:p w14:paraId="0A5690D6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B) That are </w:t>
            </w:r>
          </w:p>
        </w:tc>
        <w:tc>
          <w:tcPr>
            <w:tcW w:w="2550" w:type="dxa"/>
            <w:gridSpan w:val="2"/>
            <w:vAlign w:val="center"/>
          </w:tcPr>
          <w:p w14:paraId="0A5690D7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These are</w:t>
            </w:r>
          </w:p>
          <w:p w14:paraId="0A5690D8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D) That is </w:t>
            </w:r>
          </w:p>
        </w:tc>
        <w:tc>
          <w:tcPr>
            <w:tcW w:w="851" w:type="dxa"/>
            <w:vAlign w:val="center"/>
          </w:tcPr>
          <w:p w14:paraId="0A5690D9" w14:textId="2A571B84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12630E" w14:paraId="0A5690E4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0DC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03</w:t>
            </w:r>
          </w:p>
        </w:tc>
        <w:tc>
          <w:tcPr>
            <w:tcW w:w="4249" w:type="dxa"/>
            <w:gridSpan w:val="2"/>
            <w:vAlign w:val="center"/>
          </w:tcPr>
          <w:p w14:paraId="0A5690DD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She hates.................coffee.</w:t>
            </w:r>
          </w:p>
        </w:tc>
        <w:tc>
          <w:tcPr>
            <w:tcW w:w="2414" w:type="dxa"/>
            <w:gridSpan w:val="2"/>
            <w:vAlign w:val="center"/>
          </w:tcPr>
          <w:p w14:paraId="0A5690DE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to drink</w:t>
            </w:r>
          </w:p>
          <w:p w14:paraId="0A5690DF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drinking</w:t>
            </w:r>
          </w:p>
        </w:tc>
        <w:tc>
          <w:tcPr>
            <w:tcW w:w="2550" w:type="dxa"/>
            <w:gridSpan w:val="2"/>
            <w:vAlign w:val="center"/>
          </w:tcPr>
          <w:p w14:paraId="0A5690E0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not to drink</w:t>
            </w:r>
          </w:p>
          <w:p w14:paraId="0A5690E1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to drinking</w:t>
            </w:r>
          </w:p>
        </w:tc>
        <w:tc>
          <w:tcPr>
            <w:tcW w:w="851" w:type="dxa"/>
            <w:vAlign w:val="center"/>
          </w:tcPr>
          <w:p w14:paraId="0A5690E2" w14:textId="6AC76A59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12630E" w14:paraId="0A5690ED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0E5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04</w:t>
            </w:r>
          </w:p>
        </w:tc>
        <w:tc>
          <w:tcPr>
            <w:tcW w:w="4249" w:type="dxa"/>
            <w:gridSpan w:val="2"/>
            <w:vAlign w:val="center"/>
          </w:tcPr>
          <w:p w14:paraId="0A5690E6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Where..............to school?</w:t>
            </w:r>
          </w:p>
        </w:tc>
        <w:tc>
          <w:tcPr>
            <w:tcW w:w="2414" w:type="dxa"/>
            <w:gridSpan w:val="2"/>
            <w:vAlign w:val="center"/>
          </w:tcPr>
          <w:p w14:paraId="0A5690E7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did you go</w:t>
            </w:r>
          </w:p>
          <w:p w14:paraId="0A5690E8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went you</w:t>
            </w:r>
          </w:p>
        </w:tc>
        <w:tc>
          <w:tcPr>
            <w:tcW w:w="2550" w:type="dxa"/>
            <w:gridSpan w:val="2"/>
            <w:vAlign w:val="center"/>
          </w:tcPr>
          <w:p w14:paraId="0A5690E9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C) did you </w:t>
            </w:r>
            <w:proofErr w:type="gramStart"/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went</w:t>
            </w:r>
            <w:proofErr w:type="gramEnd"/>
          </w:p>
          <w:p w14:paraId="0A5690EA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you did go</w:t>
            </w:r>
          </w:p>
        </w:tc>
        <w:tc>
          <w:tcPr>
            <w:tcW w:w="851" w:type="dxa"/>
            <w:vAlign w:val="center"/>
          </w:tcPr>
          <w:p w14:paraId="0A5690EB" w14:textId="7F47B889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695F47" w14:paraId="0A5690F6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0EE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05</w:t>
            </w:r>
          </w:p>
        </w:tc>
        <w:tc>
          <w:tcPr>
            <w:tcW w:w="4249" w:type="dxa"/>
            <w:gridSpan w:val="2"/>
            <w:vAlign w:val="center"/>
          </w:tcPr>
          <w:p w14:paraId="0A5690EF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Don’t eat too ........ biscuits.</w:t>
            </w:r>
          </w:p>
        </w:tc>
        <w:tc>
          <w:tcPr>
            <w:tcW w:w="2414" w:type="dxa"/>
            <w:gridSpan w:val="2"/>
            <w:vAlign w:val="center"/>
          </w:tcPr>
          <w:p w14:paraId="0A5690F0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much</w:t>
            </w:r>
          </w:p>
          <w:p w14:paraId="0A5690F1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some</w:t>
            </w:r>
          </w:p>
        </w:tc>
        <w:tc>
          <w:tcPr>
            <w:tcW w:w="2550" w:type="dxa"/>
            <w:gridSpan w:val="2"/>
            <w:vAlign w:val="center"/>
          </w:tcPr>
          <w:p w14:paraId="0A5690F2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many</w:t>
            </w:r>
          </w:p>
          <w:p w14:paraId="0A5690F3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little</w:t>
            </w:r>
          </w:p>
        </w:tc>
        <w:tc>
          <w:tcPr>
            <w:tcW w:w="851" w:type="dxa"/>
            <w:vAlign w:val="center"/>
          </w:tcPr>
          <w:p w14:paraId="0A5690F4" w14:textId="7D7F68A9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12630E" w14:paraId="0A5690FF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0F7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06</w:t>
            </w:r>
          </w:p>
        </w:tc>
        <w:tc>
          <w:tcPr>
            <w:tcW w:w="4249" w:type="dxa"/>
            <w:gridSpan w:val="2"/>
            <w:vAlign w:val="center"/>
          </w:tcPr>
          <w:p w14:paraId="0A5690F8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What is.......?</w:t>
            </w:r>
          </w:p>
        </w:tc>
        <w:tc>
          <w:tcPr>
            <w:tcW w:w="2414" w:type="dxa"/>
            <w:gridSpan w:val="2"/>
            <w:vAlign w:val="center"/>
          </w:tcPr>
          <w:p w14:paraId="0A5690F9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job Mary</w:t>
            </w:r>
          </w:p>
          <w:p w14:paraId="0A5690FA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Mary job</w:t>
            </w:r>
          </w:p>
        </w:tc>
        <w:tc>
          <w:tcPr>
            <w:tcW w:w="2550" w:type="dxa"/>
            <w:gridSpan w:val="2"/>
            <w:vAlign w:val="center"/>
          </w:tcPr>
          <w:p w14:paraId="0A5690FB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Mary’s job</w:t>
            </w:r>
          </w:p>
          <w:p w14:paraId="0A5690FC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job’s Mary</w:t>
            </w:r>
          </w:p>
        </w:tc>
        <w:tc>
          <w:tcPr>
            <w:tcW w:w="851" w:type="dxa"/>
            <w:vAlign w:val="center"/>
          </w:tcPr>
          <w:p w14:paraId="0A5690FD" w14:textId="1BDF1634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12630E" w14:paraId="0A569108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100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07</w:t>
            </w:r>
          </w:p>
        </w:tc>
        <w:tc>
          <w:tcPr>
            <w:tcW w:w="4249" w:type="dxa"/>
            <w:gridSpan w:val="2"/>
            <w:vAlign w:val="center"/>
          </w:tcPr>
          <w:p w14:paraId="0A569101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 xml:space="preserve">She ............a dog. </w:t>
            </w:r>
          </w:p>
        </w:tc>
        <w:tc>
          <w:tcPr>
            <w:tcW w:w="2414" w:type="dxa"/>
            <w:gridSpan w:val="2"/>
            <w:vAlign w:val="center"/>
          </w:tcPr>
          <w:p w14:paraId="0A569102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don’t has</w:t>
            </w:r>
          </w:p>
          <w:p w14:paraId="0A569103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don’t have</w:t>
            </w:r>
          </w:p>
        </w:tc>
        <w:tc>
          <w:tcPr>
            <w:tcW w:w="2550" w:type="dxa"/>
            <w:gridSpan w:val="2"/>
            <w:vAlign w:val="center"/>
          </w:tcPr>
          <w:p w14:paraId="0A569104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doesn’t have</w:t>
            </w:r>
          </w:p>
          <w:p w14:paraId="0A569105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not have</w:t>
            </w:r>
          </w:p>
        </w:tc>
        <w:tc>
          <w:tcPr>
            <w:tcW w:w="851" w:type="dxa"/>
            <w:vAlign w:val="center"/>
          </w:tcPr>
          <w:p w14:paraId="0A569106" w14:textId="586397A4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12630E" w14:paraId="0A569111" w14:textId="77777777" w:rsidTr="00D024FD">
        <w:trPr>
          <w:trHeight w:val="643"/>
        </w:trPr>
        <w:tc>
          <w:tcPr>
            <w:tcW w:w="428" w:type="dxa"/>
            <w:vAlign w:val="center"/>
          </w:tcPr>
          <w:p w14:paraId="0A569109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08</w:t>
            </w:r>
          </w:p>
        </w:tc>
        <w:tc>
          <w:tcPr>
            <w:tcW w:w="4249" w:type="dxa"/>
            <w:gridSpan w:val="2"/>
            <w:vAlign w:val="center"/>
          </w:tcPr>
          <w:p w14:paraId="0A56910A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There’s a calendar............ the sofa.</w:t>
            </w:r>
          </w:p>
        </w:tc>
        <w:tc>
          <w:tcPr>
            <w:tcW w:w="2414" w:type="dxa"/>
            <w:gridSpan w:val="2"/>
            <w:vAlign w:val="center"/>
          </w:tcPr>
          <w:p w14:paraId="0A56910B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opposite</w:t>
            </w:r>
          </w:p>
          <w:p w14:paraId="0A56910C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opposing</w:t>
            </w:r>
          </w:p>
        </w:tc>
        <w:tc>
          <w:tcPr>
            <w:tcW w:w="2550" w:type="dxa"/>
            <w:gridSpan w:val="2"/>
            <w:vAlign w:val="center"/>
          </w:tcPr>
          <w:p w14:paraId="0A56910D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in opposite of</w:t>
            </w:r>
          </w:p>
          <w:p w14:paraId="0A56910E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opposite to</w:t>
            </w:r>
          </w:p>
        </w:tc>
        <w:tc>
          <w:tcPr>
            <w:tcW w:w="851" w:type="dxa"/>
            <w:vAlign w:val="center"/>
          </w:tcPr>
          <w:p w14:paraId="0A56910F" w14:textId="7FBD44BE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695F47" w14:paraId="0A56911A" w14:textId="77777777" w:rsidTr="00D024FD">
        <w:trPr>
          <w:trHeight w:val="643"/>
        </w:trPr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14:paraId="0A569112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09</w:t>
            </w:r>
          </w:p>
        </w:tc>
        <w:tc>
          <w:tcPr>
            <w:tcW w:w="4249" w:type="dxa"/>
            <w:gridSpan w:val="2"/>
            <w:tcBorders>
              <w:bottom w:val="single" w:sz="2" w:space="0" w:color="auto"/>
            </w:tcBorders>
            <w:vAlign w:val="center"/>
          </w:tcPr>
          <w:p w14:paraId="0A569113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In 2070, I think cars.......fly.</w:t>
            </w:r>
          </w:p>
        </w:tc>
        <w:tc>
          <w:tcPr>
            <w:tcW w:w="2414" w:type="dxa"/>
            <w:gridSpan w:val="2"/>
            <w:tcBorders>
              <w:bottom w:val="single" w:sz="2" w:space="0" w:color="auto"/>
            </w:tcBorders>
            <w:vAlign w:val="center"/>
          </w:tcPr>
          <w:p w14:paraId="0A569114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are going to</w:t>
            </w:r>
          </w:p>
          <w:p w14:paraId="0A569115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will to</w:t>
            </w:r>
          </w:p>
        </w:tc>
        <w:tc>
          <w:tcPr>
            <w:tcW w:w="2550" w:type="dxa"/>
            <w:gridSpan w:val="2"/>
            <w:tcBorders>
              <w:bottom w:val="single" w:sz="2" w:space="0" w:color="auto"/>
            </w:tcBorders>
            <w:vAlign w:val="center"/>
          </w:tcPr>
          <w:p w14:paraId="0A569116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can</w:t>
            </w:r>
          </w:p>
          <w:p w14:paraId="0A569117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will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0A569118" w14:textId="1B0328E2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851CE" w:rsidRPr="00695F47" w14:paraId="0A569123" w14:textId="77777777" w:rsidTr="00D024FD">
        <w:trPr>
          <w:trHeight w:val="643"/>
        </w:trPr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14:paraId="0A56911B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4249" w:type="dxa"/>
            <w:gridSpan w:val="2"/>
            <w:tcBorders>
              <w:bottom w:val="single" w:sz="12" w:space="0" w:color="auto"/>
            </w:tcBorders>
            <w:vAlign w:val="center"/>
          </w:tcPr>
          <w:p w14:paraId="0A56911C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sz w:val="24"/>
                <w:szCs w:val="24"/>
                <w:lang w:val="en-GB"/>
              </w:rPr>
              <w:t>I am listening...........you.</w:t>
            </w:r>
          </w:p>
        </w:tc>
        <w:tc>
          <w:tcPr>
            <w:tcW w:w="2414" w:type="dxa"/>
            <w:gridSpan w:val="2"/>
            <w:tcBorders>
              <w:bottom w:val="single" w:sz="12" w:space="0" w:color="auto"/>
            </w:tcBorders>
            <w:vAlign w:val="center"/>
          </w:tcPr>
          <w:p w14:paraId="0A56911D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A) at</w:t>
            </w:r>
          </w:p>
          <w:p w14:paraId="0A56911E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B) from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</w:tcBorders>
            <w:vAlign w:val="center"/>
          </w:tcPr>
          <w:p w14:paraId="0A56911F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C) by</w:t>
            </w:r>
          </w:p>
          <w:p w14:paraId="0A569120" w14:textId="77777777" w:rsidR="006851CE" w:rsidRPr="00695F47" w:rsidRDefault="006851CE" w:rsidP="00C669D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95F47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D) to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A569121" w14:textId="63442351" w:rsidR="006851CE" w:rsidRPr="00695F47" w:rsidRDefault="006851CE" w:rsidP="00C669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A56928F" w14:textId="58F13969" w:rsidR="00B75EE6" w:rsidRDefault="00B75EE6" w:rsidP="00617214">
      <w:pPr>
        <w:widowControl w:val="0"/>
        <w:rPr>
          <w:b/>
          <w:sz w:val="24"/>
          <w:lang w:val="en-US"/>
        </w:rPr>
      </w:pPr>
    </w:p>
    <w:p w14:paraId="39345ADE" w14:textId="48620C21" w:rsidR="00B75EE6" w:rsidRDefault="00B75EE6">
      <w:pPr>
        <w:rPr>
          <w:b/>
          <w:sz w:val="24"/>
          <w:lang w:val="en-US"/>
        </w:rPr>
      </w:pPr>
    </w:p>
    <w:sectPr w:rsidR="00B75EE6" w:rsidSect="00E8433D">
      <w:headerReference w:type="default" r:id="rId8"/>
      <w:headerReference w:type="first" r:id="rId9"/>
      <w:pgSz w:w="11906" w:h="16838"/>
      <w:pgMar w:top="567" w:right="493" w:bottom="567" w:left="567" w:header="454" w:footer="284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2545" w14:textId="77777777" w:rsidR="0094526C" w:rsidRDefault="0094526C">
      <w:r>
        <w:separator/>
      </w:r>
    </w:p>
  </w:endnote>
  <w:endnote w:type="continuationSeparator" w:id="0">
    <w:p w14:paraId="5E097EFC" w14:textId="77777777" w:rsidR="0094526C" w:rsidRDefault="0094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1330" w14:textId="77777777" w:rsidR="0094526C" w:rsidRDefault="0094526C">
      <w:r>
        <w:separator/>
      </w:r>
    </w:p>
  </w:footnote>
  <w:footnote w:type="continuationSeparator" w:id="0">
    <w:p w14:paraId="0E617B76" w14:textId="77777777" w:rsidR="0094526C" w:rsidRDefault="0094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9294" w14:textId="77777777" w:rsidR="0009215C" w:rsidRDefault="0009215C">
    <w:pPr>
      <w:pStyle w:val="Intestazione"/>
    </w:pPr>
  </w:p>
  <w:p w14:paraId="0A569295" w14:textId="77777777" w:rsidR="0009215C" w:rsidRDefault="0009215C" w:rsidP="007C53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9296" w14:textId="55099DB0" w:rsidR="0009215C" w:rsidRDefault="00314041">
    <w:pPr>
      <w:pStyle w:val="Intestazione"/>
    </w:pPr>
    <w:r>
      <w:rPr>
        <w:noProof/>
      </w:rPr>
      <w:drawing>
        <wp:inline distT="0" distB="0" distL="0" distR="0" wp14:anchorId="6CF35A00" wp14:editId="18CBE04B">
          <wp:extent cx="6263640" cy="530860"/>
          <wp:effectExtent l="0" t="0" r="3810" b="254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69" cy="53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CED"/>
    <w:multiLevelType w:val="singleLevel"/>
    <w:tmpl w:val="80048B96"/>
    <w:lvl w:ilvl="0">
      <w:start w:val="1"/>
      <w:numFmt w:val="decimal"/>
      <w:lvlText w:val="(%1)"/>
      <w:lvlJc w:val="left"/>
      <w:pPr>
        <w:tabs>
          <w:tab w:val="num" w:pos="247"/>
        </w:tabs>
        <w:ind w:left="247" w:hanging="360"/>
      </w:pPr>
      <w:rPr>
        <w:sz w:val="16"/>
      </w:rPr>
    </w:lvl>
  </w:abstractNum>
  <w:abstractNum w:abstractNumId="1" w15:restartNumberingAfterBreak="0">
    <w:nsid w:val="1A1604FB"/>
    <w:multiLevelType w:val="singleLevel"/>
    <w:tmpl w:val="B6DCC994"/>
    <w:lvl w:ilvl="0">
      <w:start w:val="1"/>
      <w:numFmt w:val="decimal"/>
      <w:lvlText w:val="(%1)"/>
      <w:lvlJc w:val="left"/>
      <w:pPr>
        <w:tabs>
          <w:tab w:val="num" w:pos="247"/>
        </w:tabs>
        <w:ind w:left="247" w:hanging="360"/>
      </w:pPr>
      <w:rPr>
        <w:rFonts w:hint="default"/>
      </w:rPr>
    </w:lvl>
  </w:abstractNum>
  <w:abstractNum w:abstractNumId="2" w15:restartNumberingAfterBreak="0">
    <w:nsid w:val="5A6E7C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AB70AB"/>
    <w:multiLevelType w:val="hybridMultilevel"/>
    <w:tmpl w:val="65B07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73D8"/>
    <w:multiLevelType w:val="hybridMultilevel"/>
    <w:tmpl w:val="2E389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71631">
    <w:abstractNumId w:val="0"/>
  </w:num>
  <w:num w:numId="2" w16cid:durableId="905382607">
    <w:abstractNumId w:val="2"/>
  </w:num>
  <w:num w:numId="3" w16cid:durableId="1231426384">
    <w:abstractNumId w:val="0"/>
  </w:num>
  <w:num w:numId="4" w16cid:durableId="973218826">
    <w:abstractNumId w:val="3"/>
  </w:num>
  <w:num w:numId="5" w16cid:durableId="124028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5D"/>
    <w:rsid w:val="0001090A"/>
    <w:rsid w:val="00010CCE"/>
    <w:rsid w:val="000304AD"/>
    <w:rsid w:val="00030BAB"/>
    <w:rsid w:val="00046DDD"/>
    <w:rsid w:val="00073F15"/>
    <w:rsid w:val="0009215C"/>
    <w:rsid w:val="000A352B"/>
    <w:rsid w:val="000B7CFF"/>
    <w:rsid w:val="000C0F57"/>
    <w:rsid w:val="000C3800"/>
    <w:rsid w:val="000D3D3B"/>
    <w:rsid w:val="000D4289"/>
    <w:rsid w:val="000E372A"/>
    <w:rsid w:val="000F7D75"/>
    <w:rsid w:val="0012630E"/>
    <w:rsid w:val="001B1FE5"/>
    <w:rsid w:val="001D7694"/>
    <w:rsid w:val="00205260"/>
    <w:rsid w:val="00212243"/>
    <w:rsid w:val="002476FA"/>
    <w:rsid w:val="00255D47"/>
    <w:rsid w:val="002878AF"/>
    <w:rsid w:val="00292890"/>
    <w:rsid w:val="00297759"/>
    <w:rsid w:val="002F2402"/>
    <w:rsid w:val="00313837"/>
    <w:rsid w:val="00314041"/>
    <w:rsid w:val="0033276F"/>
    <w:rsid w:val="003336B1"/>
    <w:rsid w:val="00353838"/>
    <w:rsid w:val="0036716E"/>
    <w:rsid w:val="003673E6"/>
    <w:rsid w:val="00381E93"/>
    <w:rsid w:val="003D0400"/>
    <w:rsid w:val="003D22E8"/>
    <w:rsid w:val="003D4B56"/>
    <w:rsid w:val="003F5ACF"/>
    <w:rsid w:val="00402183"/>
    <w:rsid w:val="00404078"/>
    <w:rsid w:val="004374D9"/>
    <w:rsid w:val="00440456"/>
    <w:rsid w:val="00463CA7"/>
    <w:rsid w:val="004654F3"/>
    <w:rsid w:val="004A6B17"/>
    <w:rsid w:val="005015C4"/>
    <w:rsid w:val="005166AC"/>
    <w:rsid w:val="005322F7"/>
    <w:rsid w:val="0053343B"/>
    <w:rsid w:val="005374B8"/>
    <w:rsid w:val="005462DF"/>
    <w:rsid w:val="00556921"/>
    <w:rsid w:val="00564D55"/>
    <w:rsid w:val="00566B7D"/>
    <w:rsid w:val="0057716F"/>
    <w:rsid w:val="00586DB5"/>
    <w:rsid w:val="005A1516"/>
    <w:rsid w:val="005A19E0"/>
    <w:rsid w:val="005F3370"/>
    <w:rsid w:val="006056A4"/>
    <w:rsid w:val="006057D1"/>
    <w:rsid w:val="00617214"/>
    <w:rsid w:val="0062423E"/>
    <w:rsid w:val="00683998"/>
    <w:rsid w:val="006851CE"/>
    <w:rsid w:val="0068689E"/>
    <w:rsid w:val="00692178"/>
    <w:rsid w:val="00695F47"/>
    <w:rsid w:val="006C0B46"/>
    <w:rsid w:val="006C16F5"/>
    <w:rsid w:val="006C77AA"/>
    <w:rsid w:val="006D71DA"/>
    <w:rsid w:val="006F5F4B"/>
    <w:rsid w:val="0070179A"/>
    <w:rsid w:val="00704CD9"/>
    <w:rsid w:val="00720B39"/>
    <w:rsid w:val="00733160"/>
    <w:rsid w:val="00774561"/>
    <w:rsid w:val="00786DD8"/>
    <w:rsid w:val="007A1F2D"/>
    <w:rsid w:val="007A3547"/>
    <w:rsid w:val="007B6F7C"/>
    <w:rsid w:val="007C5341"/>
    <w:rsid w:val="007D3441"/>
    <w:rsid w:val="007E284F"/>
    <w:rsid w:val="0080062A"/>
    <w:rsid w:val="008013F2"/>
    <w:rsid w:val="008445F8"/>
    <w:rsid w:val="0087674A"/>
    <w:rsid w:val="008C6FAD"/>
    <w:rsid w:val="008E5151"/>
    <w:rsid w:val="008E79C7"/>
    <w:rsid w:val="008F6D66"/>
    <w:rsid w:val="00901346"/>
    <w:rsid w:val="00917938"/>
    <w:rsid w:val="009262C1"/>
    <w:rsid w:val="009305B0"/>
    <w:rsid w:val="0094526C"/>
    <w:rsid w:val="00951F69"/>
    <w:rsid w:val="00956364"/>
    <w:rsid w:val="00963069"/>
    <w:rsid w:val="009725F3"/>
    <w:rsid w:val="00974549"/>
    <w:rsid w:val="00975DAD"/>
    <w:rsid w:val="00993689"/>
    <w:rsid w:val="009A2C12"/>
    <w:rsid w:val="009A2D46"/>
    <w:rsid w:val="009C1D75"/>
    <w:rsid w:val="009C30F9"/>
    <w:rsid w:val="009C33CC"/>
    <w:rsid w:val="009C6321"/>
    <w:rsid w:val="009D4BC2"/>
    <w:rsid w:val="009F1BC1"/>
    <w:rsid w:val="00A2052C"/>
    <w:rsid w:val="00A303CA"/>
    <w:rsid w:val="00A33101"/>
    <w:rsid w:val="00A3453E"/>
    <w:rsid w:val="00A36A2F"/>
    <w:rsid w:val="00A70420"/>
    <w:rsid w:val="00A8125B"/>
    <w:rsid w:val="00A927FD"/>
    <w:rsid w:val="00AC0379"/>
    <w:rsid w:val="00AC05D2"/>
    <w:rsid w:val="00AD118A"/>
    <w:rsid w:val="00AD6671"/>
    <w:rsid w:val="00AE3FDD"/>
    <w:rsid w:val="00B14873"/>
    <w:rsid w:val="00B568B5"/>
    <w:rsid w:val="00B670EB"/>
    <w:rsid w:val="00B7035F"/>
    <w:rsid w:val="00B75EE6"/>
    <w:rsid w:val="00B90A18"/>
    <w:rsid w:val="00BA30B2"/>
    <w:rsid w:val="00BC64F4"/>
    <w:rsid w:val="00BD1F63"/>
    <w:rsid w:val="00BD27EA"/>
    <w:rsid w:val="00BD2C76"/>
    <w:rsid w:val="00BD3BA7"/>
    <w:rsid w:val="00BF41CC"/>
    <w:rsid w:val="00C04B81"/>
    <w:rsid w:val="00C15CFB"/>
    <w:rsid w:val="00C3187A"/>
    <w:rsid w:val="00C4604E"/>
    <w:rsid w:val="00C6024B"/>
    <w:rsid w:val="00C669D8"/>
    <w:rsid w:val="00C77FAB"/>
    <w:rsid w:val="00CB3083"/>
    <w:rsid w:val="00CC5937"/>
    <w:rsid w:val="00CD4204"/>
    <w:rsid w:val="00D024FD"/>
    <w:rsid w:val="00D03C38"/>
    <w:rsid w:val="00D13514"/>
    <w:rsid w:val="00D21ED1"/>
    <w:rsid w:val="00D23AE1"/>
    <w:rsid w:val="00D23E3A"/>
    <w:rsid w:val="00D368EC"/>
    <w:rsid w:val="00D63269"/>
    <w:rsid w:val="00D85257"/>
    <w:rsid w:val="00DC5472"/>
    <w:rsid w:val="00E07E76"/>
    <w:rsid w:val="00E12B58"/>
    <w:rsid w:val="00E34576"/>
    <w:rsid w:val="00E34D02"/>
    <w:rsid w:val="00E45C88"/>
    <w:rsid w:val="00E47B5D"/>
    <w:rsid w:val="00E6289E"/>
    <w:rsid w:val="00E632FE"/>
    <w:rsid w:val="00E74B72"/>
    <w:rsid w:val="00E80AD3"/>
    <w:rsid w:val="00E8433D"/>
    <w:rsid w:val="00E911D3"/>
    <w:rsid w:val="00EB20C9"/>
    <w:rsid w:val="00EB3CF7"/>
    <w:rsid w:val="00EB7D88"/>
    <w:rsid w:val="00EC0A3E"/>
    <w:rsid w:val="00ED0058"/>
    <w:rsid w:val="00ED1309"/>
    <w:rsid w:val="00EE7D7B"/>
    <w:rsid w:val="00EF6F45"/>
    <w:rsid w:val="00F0578A"/>
    <w:rsid w:val="00F21E8A"/>
    <w:rsid w:val="00F3355E"/>
    <w:rsid w:val="00F42DF2"/>
    <w:rsid w:val="00F61FDF"/>
    <w:rsid w:val="00F71EEA"/>
    <w:rsid w:val="00F724E5"/>
    <w:rsid w:val="00F9767B"/>
    <w:rsid w:val="00F97C75"/>
    <w:rsid w:val="00FB19FE"/>
    <w:rsid w:val="00FC0C3F"/>
    <w:rsid w:val="00FC6EFB"/>
    <w:rsid w:val="00FE5D69"/>
    <w:rsid w:val="00FF31D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6909E"/>
  <w15:docId w15:val="{DB8AEB0F-7AD4-4CEC-BB3B-9BCA86D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B46"/>
  </w:style>
  <w:style w:type="paragraph" w:styleId="Titolo1">
    <w:name w:val="heading 1"/>
    <w:basedOn w:val="Normale"/>
    <w:next w:val="Normale"/>
    <w:qFormat/>
    <w:rsid w:val="006C0B46"/>
    <w:pPr>
      <w:keepNext/>
      <w:spacing w:before="60" w:after="6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6C0B46"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C0B46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6C0B46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0B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C0B4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C0B46"/>
    <w:rPr>
      <w:color w:val="0000FF"/>
      <w:u w:val="single"/>
    </w:rPr>
  </w:style>
  <w:style w:type="character" w:styleId="Numeropagina">
    <w:name w:val="page number"/>
    <w:basedOn w:val="Carpredefinitoparagrafo"/>
    <w:rsid w:val="006C0B46"/>
  </w:style>
  <w:style w:type="character" w:styleId="Rimandonotaapidipagina">
    <w:name w:val="footnote reference"/>
    <w:basedOn w:val="Carpredefinitoparagrafo"/>
    <w:semiHidden/>
    <w:rsid w:val="000D3D3B"/>
    <w:rPr>
      <w:vertAlign w:val="superscript"/>
    </w:rPr>
  </w:style>
  <w:style w:type="paragraph" w:styleId="Testonotaapidipagina">
    <w:name w:val="footnote text"/>
    <w:basedOn w:val="Normale"/>
    <w:semiHidden/>
    <w:rsid w:val="000D3D3B"/>
  </w:style>
  <w:style w:type="paragraph" w:styleId="Testofumetto">
    <w:name w:val="Balloon Text"/>
    <w:basedOn w:val="Normale"/>
    <w:semiHidden/>
    <w:rsid w:val="00704CD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73316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160"/>
  </w:style>
  <w:style w:type="paragraph" w:styleId="Paragrafoelenco">
    <w:name w:val="List Paragraph"/>
    <w:basedOn w:val="Normale"/>
    <w:uiPriority w:val="34"/>
    <w:qFormat/>
    <w:rsid w:val="00A8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Ezio\Moduli%20Dromont\MOD%20062%20rev%2000%20-%20Domanda%20di%20lav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1052-E73B-441C-AAAE-6E7A71EB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062 rev 00 - Domanda di lavoro.dot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- RICHIESTA DI MODIFICA  N° (1)</vt:lpstr>
      <vt:lpstr>A - RICHIESTA DI MODIFICA  N° (1)</vt:lpstr>
    </vt:vector>
  </TitlesOfParts>
  <Company>Dromont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- RICHIESTA DI MODIFICA  N° (1)</dc:title>
  <dc:creator>Best English</dc:creator>
  <cp:lastModifiedBy>Montanaro Paola</cp:lastModifiedBy>
  <cp:revision>28</cp:revision>
  <cp:lastPrinted>2024-01-10T17:15:00Z</cp:lastPrinted>
  <dcterms:created xsi:type="dcterms:W3CDTF">2024-01-10T17:04:00Z</dcterms:created>
  <dcterms:modified xsi:type="dcterms:W3CDTF">2024-01-11T14:11:00Z</dcterms:modified>
</cp:coreProperties>
</file>